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A6408A" w14:paraId="7EDEA65B" w14:textId="77777777">
        <w:trPr>
          <w:trHeight w:hRule="exact" w:val="14400"/>
          <w:jc w:val="center"/>
        </w:trPr>
        <w:tc>
          <w:tcPr>
            <w:tcW w:w="7200" w:type="dxa"/>
          </w:tcPr>
          <w:p w14:paraId="59520E99" w14:textId="1FDE8864" w:rsidR="005113B5" w:rsidRDefault="005113B5">
            <w:bookmarkStart w:id="0" w:name="_GoBack"/>
            <w:bookmarkEnd w:id="0"/>
            <w:r>
              <w:t>Presented by the Manasquan Recreation Department</w:t>
            </w:r>
          </w:p>
          <w:p w14:paraId="37233267" w14:textId="2CFDA48B" w:rsidR="0036296B" w:rsidRDefault="0036296B">
            <w:r>
              <w:t>To register, please visit ampfitnj.com and click “rates”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A6408A" w14:paraId="7489E983" w14:textId="77777777">
              <w:trPr>
                <w:trHeight w:hRule="exact" w:val="7200"/>
              </w:trPr>
              <w:tc>
                <w:tcPr>
                  <w:tcW w:w="7200" w:type="dxa"/>
                </w:tcPr>
                <w:p w14:paraId="458077F1" w14:textId="77777777" w:rsidR="00105CFA" w:rsidRPr="003B4C13" w:rsidRDefault="000E0A03" w:rsidP="00750687">
                  <w:pPr>
                    <w:pStyle w:val="Subtitle"/>
                    <w:rPr>
                      <w:color w:val="595959" w:themeColor="text1" w:themeTint="A6"/>
                      <w:sz w:val="52"/>
                      <w:szCs w:val="52"/>
                    </w:rPr>
                  </w:pPr>
                  <w:r w:rsidRPr="003B4C13">
                    <w:rPr>
                      <w:color w:val="595959" w:themeColor="text1" w:themeTint="A6"/>
                      <w:sz w:val="52"/>
                      <w:szCs w:val="52"/>
                    </w:rPr>
                    <w:t>Fitness &amp; sports program for developmentally disabled children &amp; adults</w:t>
                  </w:r>
                </w:p>
                <w:p w14:paraId="6C863AC8" w14:textId="62B1C7FD" w:rsidR="00A6408A" w:rsidRDefault="00595A8C">
                  <w:r w:rsidRPr="00F14EC5">
                    <w:rPr>
                      <w:i/>
                      <w:noProof/>
                      <w:lang w:eastAsia="en-US"/>
                    </w:rPr>
                    <w:drawing>
                      <wp:anchor distT="0" distB="0" distL="114300" distR="114300" simplePos="0" relativeHeight="251660288" behindDoc="1" locked="0" layoutInCell="1" allowOverlap="1" wp14:anchorId="410395B0" wp14:editId="41925CF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454025</wp:posOffset>
                        </wp:positionV>
                        <wp:extent cx="4940300" cy="3491145"/>
                        <wp:effectExtent l="0" t="0" r="0" b="0"/>
                        <wp:wrapNone/>
                        <wp:docPr id="2" name="Picture 2" descr="http://www.awesomesoccerdrills.com/wp-content/uploads/2016/03/important-things-about-speed-traini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awesomesoccerdrills.com/wp-content/uploads/2016/03/important-things-about-speed-traini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40300" cy="3491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5008FF" w:rsidRPr="00F14EC5">
                    <w:rPr>
                      <w:i/>
                      <w:noProof/>
                      <w:lang w:eastAsia="en-US"/>
                    </w:rPr>
                    <w:t>Wednesday</w:t>
                  </w:r>
                  <w:r w:rsidR="00901BD5" w:rsidRPr="00F14EC5">
                    <w:rPr>
                      <w:i/>
                    </w:rPr>
                    <w:t xml:space="preserve"> evenings</w:t>
                  </w:r>
                  <w:r w:rsidR="00901BD5">
                    <w:rPr>
                      <w:i/>
                    </w:rPr>
                    <w:t xml:space="preserve"> </w:t>
                  </w:r>
                  <w:r w:rsidR="005113B5">
                    <w:rPr>
                      <w:i/>
                    </w:rPr>
                    <w:t xml:space="preserve">5-6 &amp; </w:t>
                  </w:r>
                  <w:r w:rsidR="001D20BA">
                    <w:rPr>
                      <w:i/>
                    </w:rPr>
                    <w:t>6</w:t>
                  </w:r>
                  <w:r w:rsidR="005113B5">
                    <w:rPr>
                      <w:i/>
                    </w:rPr>
                    <w:t>-7</w:t>
                  </w:r>
                  <w:r w:rsidR="00F14EC5">
                    <w:rPr>
                      <w:i/>
                    </w:rPr>
                    <w:t xml:space="preserve">, Saturday mornings 9-10 </w:t>
                  </w:r>
                  <w:r w:rsidR="00901BD5">
                    <w:rPr>
                      <w:i/>
                    </w:rPr>
                    <w:t xml:space="preserve"> @</w:t>
                  </w:r>
                  <w:r w:rsidR="00F14EC5">
                    <w:rPr>
                      <w:i/>
                    </w:rPr>
                    <w:t>St. Denis School</w:t>
                  </w:r>
                  <w:r w:rsidR="00901BD5">
                    <w:rPr>
                      <w:i/>
                    </w:rPr>
                    <w:t xml:space="preserve">, </w:t>
                  </w:r>
                  <w:r w:rsidR="005113B5">
                    <w:rPr>
                      <w:i/>
                    </w:rPr>
                    <w:t>119 Virginia</w:t>
                  </w:r>
                  <w:r w:rsidR="00F14EC5">
                    <w:rPr>
                      <w:i/>
                    </w:rPr>
                    <w:t xml:space="preserve"> Ave., Manasquan, NJ 08736</w:t>
                  </w:r>
                </w:p>
              </w:tc>
            </w:tr>
            <w:tr w:rsidR="00A6408A" w14:paraId="157B03FF" w14:textId="77777777">
              <w:trPr>
                <w:trHeight w:hRule="exact" w:val="5760"/>
              </w:trPr>
              <w:tc>
                <w:tcPr>
                  <w:tcW w:w="7200" w:type="dxa"/>
                </w:tcPr>
                <w:p w14:paraId="69D0454B" w14:textId="77777777" w:rsidR="00A6408A" w:rsidRDefault="00A6408A" w:rsidP="00105CFA">
                  <w:pPr>
                    <w:pStyle w:val="Subtitle"/>
                  </w:pPr>
                </w:p>
                <w:p w14:paraId="75FF2E14" w14:textId="77777777" w:rsidR="00CE3620" w:rsidRDefault="00CE3620">
                  <w:pPr>
                    <w:pStyle w:val="Heading1"/>
                    <w:rPr>
                      <w:rFonts w:asciiTheme="majorHAnsi" w:hAnsiTheme="majorHAnsi"/>
                      <w:b w:val="0"/>
                      <w:bCs w:val="0"/>
                      <w:caps/>
                      <w:color w:val="77500D" w:themeColor="accent1" w:themeShade="80"/>
                      <w:sz w:val="40"/>
                      <w:szCs w:val="40"/>
                    </w:rPr>
                  </w:pPr>
                </w:p>
                <w:p w14:paraId="59979B51" w14:textId="77777777" w:rsidR="000E0A03" w:rsidRDefault="000E0A03"/>
                <w:p w14:paraId="282E5B8D" w14:textId="77777777" w:rsidR="001903A9" w:rsidRDefault="000E0A03" w:rsidP="000E0A03">
                  <w:r w:rsidRPr="00DD5892">
                    <w:rPr>
                      <w:b/>
                      <w:noProof/>
                      <w:color w:val="auto"/>
                      <w:lang w:eastAsia="en-US"/>
                    </w:rPr>
                    <w:drawing>
                      <wp:anchor distT="0" distB="0" distL="114300" distR="114300" simplePos="0" relativeHeight="251661312" behindDoc="1" locked="0" layoutInCell="1" allowOverlap="1" wp14:anchorId="2704B237" wp14:editId="7A35BCF2">
                        <wp:simplePos x="0" y="0"/>
                        <wp:positionH relativeFrom="column">
                          <wp:posOffset>-3810</wp:posOffset>
                        </wp:positionH>
                        <wp:positionV relativeFrom="paragraph">
                          <wp:posOffset>861695</wp:posOffset>
                        </wp:positionV>
                        <wp:extent cx="3958590" cy="1567815"/>
                        <wp:effectExtent l="0" t="0" r="3810" b="0"/>
                        <wp:wrapNone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58590" cy="1567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A6408A" w14:paraId="7785C24A" w14:textId="77777777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2B5503F6" w14:textId="77777777" w:rsidR="00A6408A" w:rsidRPr="00DD5892" w:rsidRDefault="00DD5892">
                  <w:pPr>
                    <w:rPr>
                      <w:color w:val="auto"/>
                    </w:rPr>
                  </w:pPr>
                  <w:r w:rsidRPr="00DD5892">
                    <w:rPr>
                      <w:b/>
                      <w:noProof/>
                      <w:color w:val="auto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7A9E8F5D" wp14:editId="2FEEE1F1">
                            <wp:simplePos x="0" y="0"/>
                            <wp:positionH relativeFrom="column">
                              <wp:posOffset>438150</wp:posOffset>
                            </wp:positionH>
                            <wp:positionV relativeFrom="paragraph">
                              <wp:posOffset>631190</wp:posOffset>
                            </wp:positionV>
                            <wp:extent cx="3686175" cy="0"/>
                            <wp:effectExtent l="0" t="0" r="0" b="0"/>
                            <wp:wrapNone/>
                            <wp:docPr id="6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368617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prstDash val="sysDot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1B48631A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49.7pt" to="324.75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" strokecolor="gray [1629]" strokeweight="1pt">
                            <v:stroke dashstyle="1 1" joinstyle="miter"/>
                          </v:line>
                        </w:pict>
                      </mc:Fallback>
                    </mc:AlternateContent>
                  </w:r>
                  <w:r w:rsidR="00595A8C" w:rsidRPr="00DD5892">
                    <w:rPr>
                      <w:b/>
                      <w:noProof/>
                      <w:color w:val="auto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A5E9777" wp14:editId="19E5A3E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603885</wp:posOffset>
                            </wp:positionV>
                            <wp:extent cx="1409700" cy="165100"/>
                            <wp:effectExtent l="0" t="0" r="0" b="6350"/>
                            <wp:wrapNone/>
                            <wp:docPr id="5" name="Rectangl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09700" cy="165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4FFDD006" id="Rectangle 5" o:spid="_x0000_s1026" style="position:absolute;margin-left:0;margin-top:47.55pt;width:111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" fillcolor="window" stroked="f" strokeweight="1pt"/>
                        </w:pict>
                      </mc:Fallback>
                    </mc:AlternateContent>
                  </w:r>
                </w:p>
              </w:tc>
            </w:tr>
          </w:tbl>
          <w:p w14:paraId="617B8D7D" w14:textId="77777777" w:rsidR="00A6408A" w:rsidRDefault="00A6408A"/>
        </w:tc>
        <w:tc>
          <w:tcPr>
            <w:tcW w:w="144" w:type="dxa"/>
          </w:tcPr>
          <w:p w14:paraId="5BEFD0F2" w14:textId="77777777" w:rsidR="00A6408A" w:rsidRDefault="00A6408A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A6408A" w14:paraId="7E339832" w14:textId="77777777">
              <w:trPr>
                <w:trHeight w:hRule="exact" w:val="10800"/>
              </w:trPr>
              <w:tc>
                <w:tcPr>
                  <w:tcW w:w="3446" w:type="dxa"/>
                  <w:shd w:val="clear" w:color="auto" w:fill="007B73" w:themeFill="accent2" w:themeFillShade="BF"/>
                  <w:vAlign w:val="center"/>
                </w:tcPr>
                <w:p w14:paraId="1A2FBA45" w14:textId="77777777" w:rsidR="00A6408A" w:rsidRDefault="000E0A03">
                  <w:pPr>
                    <w:pStyle w:val="Heading2"/>
                  </w:pPr>
                  <w:r>
                    <w:t>Fitness</w:t>
                  </w:r>
                </w:p>
                <w:p w14:paraId="3409A130" w14:textId="77777777" w:rsidR="00A6408A" w:rsidRDefault="00A6408A">
                  <w:pPr>
                    <w:pStyle w:val="Line"/>
                  </w:pPr>
                </w:p>
                <w:p w14:paraId="70798A26" w14:textId="77777777" w:rsidR="00A6408A" w:rsidRDefault="000E0A03">
                  <w:pPr>
                    <w:pStyle w:val="Heading2"/>
                  </w:pPr>
                  <w:r>
                    <w:t>team sports</w:t>
                  </w:r>
                </w:p>
                <w:p w14:paraId="01B5BA3C" w14:textId="77777777" w:rsidR="00A6408A" w:rsidRDefault="00A6408A">
                  <w:pPr>
                    <w:pStyle w:val="Line"/>
                  </w:pPr>
                </w:p>
                <w:p w14:paraId="33B64EF6" w14:textId="77777777" w:rsidR="00A6408A" w:rsidRDefault="000E0A03">
                  <w:pPr>
                    <w:pStyle w:val="Heading2"/>
                  </w:pPr>
                  <w:r>
                    <w:t>games</w:t>
                  </w:r>
                </w:p>
                <w:p w14:paraId="740011ED" w14:textId="77777777" w:rsidR="00A6408A" w:rsidRDefault="00A6408A">
                  <w:pPr>
                    <w:pStyle w:val="Line"/>
                  </w:pPr>
                </w:p>
                <w:p w14:paraId="41BCAAC8" w14:textId="77777777" w:rsidR="00A6408A" w:rsidRDefault="000E0A03">
                  <w:pPr>
                    <w:pStyle w:val="Heading2"/>
                  </w:pPr>
                  <w:r>
                    <w:t>social skills</w:t>
                  </w:r>
                </w:p>
                <w:p w14:paraId="7DF093E4" w14:textId="77777777" w:rsidR="00A6408A" w:rsidRDefault="003566D6" w:rsidP="003566D6">
                  <w:pPr>
                    <w:pStyle w:val="Heading2"/>
                    <w:jc w:val="left"/>
                    <w:rPr>
                      <w:rFonts w:asciiTheme="minorHAnsi" w:eastAsiaTheme="minorEastAsia" w:hAnsiTheme="minorHAnsi" w:cstheme="minorBidi"/>
                      <w:caps w:val="0"/>
                      <w:color w:val="3C2415" w:themeColor="text2"/>
                    </w:rPr>
                  </w:pPr>
                  <w:r>
                    <w:rPr>
                      <w:rFonts w:asciiTheme="minorHAnsi" w:eastAsiaTheme="minorEastAsia" w:hAnsiTheme="minorHAnsi" w:cstheme="minorBidi"/>
                      <w:caps w:val="0"/>
                      <w:color w:val="3C2415" w:themeColor="text2"/>
                      <w:sz w:val="2"/>
                      <w:szCs w:val="2"/>
                    </w:rPr>
                    <w:t>W</w:t>
                  </w:r>
                </w:p>
                <w:p w14:paraId="11669ED9" w14:textId="77777777" w:rsidR="003566D6" w:rsidRDefault="003566D6" w:rsidP="003566D6">
                  <w:pPr>
                    <w:pStyle w:val="Line"/>
                  </w:pPr>
                </w:p>
                <w:p w14:paraId="28E8989D" w14:textId="77777777" w:rsidR="003566D6" w:rsidRPr="001903A9" w:rsidRDefault="0045072C" w:rsidP="00930876">
                  <w:pPr>
                    <w:pStyle w:val="Heading2"/>
                  </w:pPr>
                  <w:r w:rsidRPr="001903A9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4384" behindDoc="0" locked="0" layoutInCell="1" allowOverlap="1" wp14:anchorId="19CE5999" wp14:editId="1C4FF34A">
                            <wp:simplePos x="0" y="0"/>
                            <wp:positionH relativeFrom="column">
                              <wp:posOffset>-182880</wp:posOffset>
                            </wp:positionH>
                            <wp:positionV relativeFrom="paragraph">
                              <wp:posOffset>2119630</wp:posOffset>
                            </wp:positionV>
                            <wp:extent cx="2186940" cy="1352550"/>
                            <wp:effectExtent l="0" t="0" r="22860" b="19050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86940" cy="1352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44E2A64" w14:textId="77777777" w:rsidR="00930876" w:rsidRDefault="000E0A03" w:rsidP="000E0A03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16870">
                                          <w:rPr>
                                            <w:sz w:val="20"/>
                                            <w:szCs w:val="20"/>
                                          </w:rPr>
                                          <w:t>Please contact us for more information:</w:t>
                                        </w:r>
                                      </w:p>
                                      <w:p w14:paraId="25BD194B" w14:textId="77777777" w:rsidR="004D3455" w:rsidRDefault="004D3455" w:rsidP="000E0A03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732-598-8150</w:t>
                                        </w:r>
                                        <w:r w:rsidR="00317D36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or 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609-508-3595</w:t>
                                        </w:r>
                                      </w:p>
                                      <w:p w14:paraId="6280195A" w14:textId="77777777" w:rsidR="00317D36" w:rsidRDefault="00317D36" w:rsidP="000E0A03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ampfitnj.com</w:t>
                                        </w:r>
                                      </w:p>
                                      <w:p w14:paraId="675979FE" w14:textId="77777777" w:rsidR="00416870" w:rsidRPr="00416870" w:rsidRDefault="005764CB" w:rsidP="000E0A03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info@ampfitnj.com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type w14:anchorId="19CE599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-14.4pt;margin-top:166.9pt;width:172.2pt;height:10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9QJAIAAEc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">
                            <v:textbox>
                              <w:txbxContent>
                                <w:p w14:paraId="644E2A64" w14:textId="77777777" w:rsidR="00930876" w:rsidRDefault="000E0A03" w:rsidP="000E0A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16870">
                                    <w:rPr>
                                      <w:sz w:val="20"/>
                                      <w:szCs w:val="20"/>
                                    </w:rPr>
                                    <w:t>Please contact us for more information:</w:t>
                                  </w:r>
                                </w:p>
                                <w:p w14:paraId="25BD194B" w14:textId="77777777" w:rsidR="004D3455" w:rsidRDefault="004D3455" w:rsidP="000E0A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732-598-8150</w:t>
                                  </w:r>
                                  <w:r w:rsidR="00317D36">
                                    <w:rPr>
                                      <w:sz w:val="20"/>
                                      <w:szCs w:val="20"/>
                                    </w:rPr>
                                    <w:t xml:space="preserve"> or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609-508-3595</w:t>
                                  </w:r>
                                </w:p>
                                <w:p w14:paraId="6280195A" w14:textId="77777777" w:rsidR="00317D36" w:rsidRDefault="00317D36" w:rsidP="000E0A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ampfitnj.com</w:t>
                                  </w:r>
                                </w:p>
                                <w:p w14:paraId="675979FE" w14:textId="77777777" w:rsidR="00416870" w:rsidRPr="00416870" w:rsidRDefault="005764CB" w:rsidP="000E0A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info@ampfitnj.com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="00930876">
                    <w:rPr>
                      <w:noProof/>
                      <w:lang w:eastAsia="en-US"/>
                    </w:rPr>
                    <w:drawing>
                      <wp:inline distT="0" distB="0" distL="0" distR="0" wp14:anchorId="423513E8" wp14:editId="094983B3">
                        <wp:extent cx="1828800" cy="13716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0" cy="137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6408A" w14:paraId="12DB3BD0" w14:textId="77777777">
              <w:trPr>
                <w:trHeight w:hRule="exact" w:val="144"/>
              </w:trPr>
              <w:tc>
                <w:tcPr>
                  <w:tcW w:w="3446" w:type="dxa"/>
                </w:tcPr>
                <w:p w14:paraId="1C62BC37" w14:textId="77777777" w:rsidR="00A6408A" w:rsidRDefault="00A6408A"/>
              </w:tc>
            </w:tr>
            <w:tr w:rsidR="00A6408A" w14:paraId="3E77E57A" w14:textId="77777777" w:rsidTr="00105CFA">
              <w:trPr>
                <w:trHeight w:hRule="exact" w:val="3456"/>
              </w:trPr>
              <w:tc>
                <w:tcPr>
                  <w:tcW w:w="3446" w:type="dxa"/>
                  <w:shd w:val="clear" w:color="auto" w:fill="404040" w:themeFill="text1" w:themeFillTint="BF"/>
                </w:tcPr>
                <w:p w14:paraId="7F924604" w14:textId="77777777" w:rsidR="00A6408A" w:rsidRDefault="000E0A03" w:rsidP="00413F65">
                  <w:pPr>
                    <w:pStyle w:val="ContactInfo"/>
                  </w:pPr>
                  <w:r>
                    <w:t>Our team consists of</w:t>
                  </w:r>
                  <w:r w:rsidR="00930876">
                    <w:t xml:space="preserve"> a</w:t>
                  </w:r>
                  <w:r>
                    <w:t>:</w:t>
                  </w:r>
                </w:p>
                <w:p w14:paraId="29951525" w14:textId="77777777" w:rsidR="000E0A03" w:rsidRDefault="000E0A03" w:rsidP="00413F65">
                  <w:pPr>
                    <w:pStyle w:val="ContactInfo"/>
                  </w:pPr>
                  <w:r>
                    <w:t>School Psychologist</w:t>
                  </w:r>
                </w:p>
                <w:p w14:paraId="5758F280" w14:textId="77777777" w:rsidR="000E0A03" w:rsidRDefault="000E0A03" w:rsidP="00413F65">
                  <w:pPr>
                    <w:pStyle w:val="ContactInfo"/>
                  </w:pPr>
                  <w:r>
                    <w:t>Board Certified Behavior Analyst (BCBA)</w:t>
                  </w:r>
                </w:p>
                <w:p w14:paraId="0A5BEBF9" w14:textId="77777777" w:rsidR="000E0A03" w:rsidRDefault="000E0A03" w:rsidP="00413F65">
                  <w:pPr>
                    <w:pStyle w:val="ContactInfo"/>
                  </w:pPr>
                  <w:r>
                    <w:t>Registered Behavior Technician (RBT)</w:t>
                  </w:r>
                </w:p>
                <w:p w14:paraId="03787046" w14:textId="77777777" w:rsidR="000E0A03" w:rsidRDefault="000E0A03" w:rsidP="00413F65">
                  <w:pPr>
                    <w:pStyle w:val="ContactInfo"/>
                  </w:pPr>
                  <w:r>
                    <w:t>Personal Trainer</w:t>
                  </w:r>
                </w:p>
              </w:tc>
            </w:tr>
          </w:tbl>
          <w:p w14:paraId="18AB4E11" w14:textId="77777777" w:rsidR="00A6408A" w:rsidRDefault="00A6408A"/>
        </w:tc>
      </w:tr>
    </w:tbl>
    <w:p w14:paraId="3EA0FC80" w14:textId="77777777" w:rsidR="00A6408A" w:rsidRDefault="00A6408A">
      <w:pPr>
        <w:pStyle w:val="NoSpacing"/>
      </w:pPr>
    </w:p>
    <w:sectPr w:rsidR="00A6408A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527F0"/>
    <w:multiLevelType w:val="hybridMultilevel"/>
    <w:tmpl w:val="A5427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ED"/>
    <w:rsid w:val="00060BA7"/>
    <w:rsid w:val="000E0A03"/>
    <w:rsid w:val="00105CFA"/>
    <w:rsid w:val="001903A9"/>
    <w:rsid w:val="001D20BA"/>
    <w:rsid w:val="00275BFA"/>
    <w:rsid w:val="002C5CB8"/>
    <w:rsid w:val="00317D36"/>
    <w:rsid w:val="003566D6"/>
    <w:rsid w:val="0036296B"/>
    <w:rsid w:val="003B3EED"/>
    <w:rsid w:val="003B4C13"/>
    <w:rsid w:val="00413F65"/>
    <w:rsid w:val="00416870"/>
    <w:rsid w:val="0045072C"/>
    <w:rsid w:val="004D3455"/>
    <w:rsid w:val="005008FF"/>
    <w:rsid w:val="005113B5"/>
    <w:rsid w:val="005764CB"/>
    <w:rsid w:val="00595A8C"/>
    <w:rsid w:val="00632BF3"/>
    <w:rsid w:val="007147FD"/>
    <w:rsid w:val="00750687"/>
    <w:rsid w:val="00901BD5"/>
    <w:rsid w:val="00930876"/>
    <w:rsid w:val="00950476"/>
    <w:rsid w:val="009609FF"/>
    <w:rsid w:val="00A6408A"/>
    <w:rsid w:val="00AD5266"/>
    <w:rsid w:val="00C86337"/>
    <w:rsid w:val="00CA5042"/>
    <w:rsid w:val="00CE3620"/>
    <w:rsid w:val="00DD5892"/>
    <w:rsid w:val="00EC0986"/>
    <w:rsid w:val="00F14EC5"/>
    <w:rsid w:val="00F4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815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F6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before="400" w:after="400" w:line="264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before="320"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500D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77500D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76500D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1"/>
    <w:qFormat/>
    <w:rsid w:val="00413F65"/>
    <w:pPr>
      <w:numPr>
        <w:ilvl w:val="1"/>
      </w:numPr>
      <w:spacing w:before="440" w:after="0" w:line="240" w:lineRule="auto"/>
    </w:pPr>
    <w:rPr>
      <w:rFonts w:asciiTheme="majorHAnsi" w:hAnsiTheme="majorHAnsi"/>
      <w:caps/>
      <w:color w:val="77500D" w:themeColor="accent1" w:themeShade="80"/>
      <w:sz w:val="104"/>
    </w:rPr>
  </w:style>
  <w:style w:type="character" w:customStyle="1" w:styleId="SubtitleChar">
    <w:name w:val="Subtitle Char"/>
    <w:basedOn w:val="DefaultParagraphFont"/>
    <w:link w:val="Subtitle"/>
    <w:uiPriority w:val="1"/>
    <w:rsid w:val="00413F65"/>
    <w:rPr>
      <w:rFonts w:asciiTheme="majorHAnsi" w:hAnsiTheme="majorHAnsi"/>
      <w:caps/>
      <w:color w:val="77500D" w:themeColor="accent1" w:themeShade="80"/>
      <w:sz w:val="104"/>
    </w:rPr>
  </w:style>
  <w:style w:type="paragraph" w:styleId="Title">
    <w:name w:val="Title"/>
    <w:basedOn w:val="Normal"/>
    <w:link w:val="TitleChar"/>
    <w:uiPriority w:val="2"/>
    <w:qFormat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after="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13F65"/>
    <w:pPr>
      <w:spacing w:after="240" w:line="240" w:lineRule="auto"/>
      <w:jc w:val="center"/>
    </w:pPr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77500D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77500D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76500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77500D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77500D" w:themeColor="accent1" w:themeShade="80"/>
        <w:bottom w:val="single" w:sz="4" w:space="10" w:color="77500D" w:themeColor="accent1" w:themeShade="80"/>
      </w:pBdr>
      <w:spacing w:before="360" w:after="360"/>
      <w:ind w:left="864" w:right="864"/>
      <w:jc w:val="center"/>
    </w:pPr>
    <w:rPr>
      <w:i/>
      <w:iCs/>
      <w:color w:val="7750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77500D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7500D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88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77500D" w:themeColor="accent1" w:themeShade="80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3B3E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870"/>
    <w:rPr>
      <w:color w:val="3CB3CD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F6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before="400" w:after="400" w:line="264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before="320"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500D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77500D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76500D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1"/>
    <w:qFormat/>
    <w:rsid w:val="00413F65"/>
    <w:pPr>
      <w:numPr>
        <w:ilvl w:val="1"/>
      </w:numPr>
      <w:spacing w:before="440" w:after="0" w:line="240" w:lineRule="auto"/>
    </w:pPr>
    <w:rPr>
      <w:rFonts w:asciiTheme="majorHAnsi" w:hAnsiTheme="majorHAnsi"/>
      <w:caps/>
      <w:color w:val="77500D" w:themeColor="accent1" w:themeShade="80"/>
      <w:sz w:val="104"/>
    </w:rPr>
  </w:style>
  <w:style w:type="character" w:customStyle="1" w:styleId="SubtitleChar">
    <w:name w:val="Subtitle Char"/>
    <w:basedOn w:val="DefaultParagraphFont"/>
    <w:link w:val="Subtitle"/>
    <w:uiPriority w:val="1"/>
    <w:rsid w:val="00413F65"/>
    <w:rPr>
      <w:rFonts w:asciiTheme="majorHAnsi" w:hAnsiTheme="majorHAnsi"/>
      <w:caps/>
      <w:color w:val="77500D" w:themeColor="accent1" w:themeShade="80"/>
      <w:sz w:val="104"/>
    </w:rPr>
  </w:style>
  <w:style w:type="paragraph" w:styleId="Title">
    <w:name w:val="Title"/>
    <w:basedOn w:val="Normal"/>
    <w:link w:val="TitleChar"/>
    <w:uiPriority w:val="2"/>
    <w:qFormat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after="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13F65"/>
    <w:pPr>
      <w:spacing w:after="240" w:line="240" w:lineRule="auto"/>
      <w:jc w:val="center"/>
    </w:pPr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77500D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77500D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76500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77500D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77500D" w:themeColor="accent1" w:themeShade="80"/>
        <w:bottom w:val="single" w:sz="4" w:space="10" w:color="77500D" w:themeColor="accent1" w:themeShade="80"/>
      </w:pBdr>
      <w:spacing w:before="360" w:after="360"/>
      <w:ind w:left="864" w:right="864"/>
      <w:jc w:val="center"/>
    </w:pPr>
    <w:rPr>
      <w:i/>
      <w:iCs/>
      <w:color w:val="7750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77500D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7500D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88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77500D" w:themeColor="accent1" w:themeShade="80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3B3E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870"/>
    <w:rPr>
      <w:color w:val="3CB3C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t\Documents\AMP\Advertising\flyer.docx.dotx" TargetMode="External"/></Relationship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flyer.docx.dotx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MTBOE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Antonucci, Steven F</cp:lastModifiedBy>
  <cp:revision>2</cp:revision>
  <cp:lastPrinted>2017-09-22T10:48:00Z</cp:lastPrinted>
  <dcterms:created xsi:type="dcterms:W3CDTF">2019-04-03T15:57:00Z</dcterms:created>
  <dcterms:modified xsi:type="dcterms:W3CDTF">2019-04-03T15:57:00Z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